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D5" w:rsidRPr="00055F33" w:rsidRDefault="001460D5" w:rsidP="00055F33">
      <w:pPr>
        <w:pStyle w:val="50"/>
        <w:shd w:val="clear" w:color="auto" w:fill="auto"/>
        <w:spacing w:before="0" w:after="0" w:line="240" w:lineRule="auto"/>
        <w:ind w:firstLine="308"/>
        <w:jc w:val="right"/>
        <w:rPr>
          <w:b w:val="0"/>
          <w:sz w:val="28"/>
          <w:szCs w:val="28"/>
        </w:rPr>
      </w:pPr>
      <w:r w:rsidRPr="00055F33">
        <w:rPr>
          <w:b w:val="0"/>
          <w:sz w:val="28"/>
          <w:szCs w:val="28"/>
        </w:rPr>
        <w:t xml:space="preserve">Приложение </w:t>
      </w:r>
      <w:r w:rsidR="00055F33">
        <w:rPr>
          <w:b w:val="0"/>
          <w:sz w:val="28"/>
          <w:szCs w:val="28"/>
        </w:rPr>
        <w:t>№ 1</w:t>
      </w:r>
    </w:p>
    <w:p w:rsidR="00055F33" w:rsidRDefault="001460D5" w:rsidP="00055F33">
      <w:pPr>
        <w:pStyle w:val="50"/>
        <w:shd w:val="clear" w:color="auto" w:fill="auto"/>
        <w:spacing w:before="0" w:after="0" w:line="240" w:lineRule="auto"/>
        <w:jc w:val="right"/>
        <w:rPr>
          <w:b w:val="0"/>
          <w:sz w:val="28"/>
          <w:szCs w:val="28"/>
        </w:rPr>
      </w:pPr>
      <w:r w:rsidRPr="00055F33">
        <w:rPr>
          <w:b w:val="0"/>
          <w:sz w:val="28"/>
          <w:szCs w:val="28"/>
        </w:rPr>
        <w:t xml:space="preserve">к решению Собрания  депутатов </w:t>
      </w:r>
    </w:p>
    <w:p w:rsidR="001460D5" w:rsidRDefault="001460D5" w:rsidP="00055F33">
      <w:pPr>
        <w:pStyle w:val="50"/>
        <w:shd w:val="clear" w:color="auto" w:fill="auto"/>
        <w:spacing w:before="0" w:after="0" w:line="240" w:lineRule="auto"/>
        <w:jc w:val="right"/>
        <w:rPr>
          <w:b w:val="0"/>
          <w:sz w:val="28"/>
          <w:szCs w:val="28"/>
        </w:rPr>
      </w:pPr>
      <w:r w:rsidRPr="00055F33">
        <w:rPr>
          <w:b w:val="0"/>
          <w:sz w:val="28"/>
          <w:szCs w:val="28"/>
        </w:rPr>
        <w:t xml:space="preserve">Увельского муниципального </w:t>
      </w:r>
      <w:r w:rsidR="00DC4255" w:rsidRPr="00055F33">
        <w:rPr>
          <w:b w:val="0"/>
          <w:sz w:val="28"/>
          <w:szCs w:val="28"/>
        </w:rPr>
        <w:t xml:space="preserve"> </w:t>
      </w:r>
      <w:r w:rsidR="006A4A61" w:rsidRPr="00055F33">
        <w:rPr>
          <w:b w:val="0"/>
          <w:sz w:val="28"/>
          <w:szCs w:val="28"/>
        </w:rPr>
        <w:t>округа</w:t>
      </w:r>
    </w:p>
    <w:p w:rsidR="00055F33" w:rsidRPr="00055F33" w:rsidRDefault="00055F33" w:rsidP="00055F33">
      <w:pPr>
        <w:pStyle w:val="50"/>
        <w:shd w:val="clear" w:color="auto" w:fill="auto"/>
        <w:spacing w:before="0" w:after="0" w:line="24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Челябинской области</w:t>
      </w:r>
    </w:p>
    <w:p w:rsidR="001460D5" w:rsidRPr="00055F33" w:rsidRDefault="00055F33" w:rsidP="00055F33">
      <w:pPr>
        <w:pStyle w:val="50"/>
        <w:shd w:val="clear" w:color="auto" w:fill="auto"/>
        <w:spacing w:before="0" w:after="0" w:line="240" w:lineRule="auto"/>
        <w:ind w:firstLine="3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«</w:t>
      </w:r>
      <w:r w:rsidR="008D7236">
        <w:rPr>
          <w:b w:val="0"/>
          <w:sz w:val="28"/>
          <w:szCs w:val="28"/>
        </w:rPr>
        <w:t>26</w:t>
      </w:r>
      <w:r>
        <w:rPr>
          <w:b w:val="0"/>
          <w:sz w:val="28"/>
          <w:szCs w:val="28"/>
        </w:rPr>
        <w:t xml:space="preserve">» </w:t>
      </w:r>
      <w:r w:rsidR="008D7236">
        <w:rPr>
          <w:b w:val="0"/>
          <w:sz w:val="28"/>
          <w:szCs w:val="28"/>
        </w:rPr>
        <w:t xml:space="preserve">марта </w:t>
      </w:r>
      <w:r>
        <w:rPr>
          <w:b w:val="0"/>
          <w:sz w:val="28"/>
          <w:szCs w:val="28"/>
        </w:rPr>
        <w:t xml:space="preserve"> </w:t>
      </w:r>
      <w:r w:rsidR="001460D5" w:rsidRPr="00055F33">
        <w:rPr>
          <w:b w:val="0"/>
          <w:sz w:val="28"/>
          <w:szCs w:val="28"/>
        </w:rPr>
        <w:t>202</w:t>
      </w:r>
      <w:r w:rsidR="006A4A61" w:rsidRPr="00055F33">
        <w:rPr>
          <w:b w:val="0"/>
          <w:sz w:val="28"/>
          <w:szCs w:val="28"/>
        </w:rPr>
        <w:t>6</w:t>
      </w:r>
      <w:r w:rsidR="001460D5" w:rsidRPr="00055F33">
        <w:rPr>
          <w:b w:val="0"/>
          <w:sz w:val="28"/>
          <w:szCs w:val="28"/>
        </w:rPr>
        <w:t>г.  №</w:t>
      </w:r>
      <w:r>
        <w:rPr>
          <w:b w:val="0"/>
          <w:sz w:val="28"/>
          <w:szCs w:val="28"/>
        </w:rPr>
        <w:t xml:space="preserve"> </w:t>
      </w:r>
      <w:r w:rsidR="008D7236">
        <w:rPr>
          <w:b w:val="0"/>
          <w:sz w:val="28"/>
          <w:szCs w:val="28"/>
        </w:rPr>
        <w:t>50</w:t>
      </w:r>
    </w:p>
    <w:p w:rsidR="006A4A61" w:rsidRPr="00055F33" w:rsidRDefault="006A4A61" w:rsidP="00055F33">
      <w:pPr>
        <w:pStyle w:val="50"/>
        <w:shd w:val="clear" w:color="auto" w:fill="auto"/>
        <w:spacing w:before="0" w:after="0" w:line="240" w:lineRule="auto"/>
        <w:ind w:firstLine="308"/>
        <w:jc w:val="right"/>
        <w:rPr>
          <w:b w:val="0"/>
          <w:sz w:val="28"/>
          <w:szCs w:val="28"/>
        </w:rPr>
      </w:pPr>
    </w:p>
    <w:p w:rsidR="002C250D" w:rsidRPr="00EC5832" w:rsidRDefault="002C250D" w:rsidP="002C250D">
      <w:pPr>
        <w:jc w:val="center"/>
        <w:rPr>
          <w:b/>
          <w:bCs/>
          <w:sz w:val="28"/>
          <w:szCs w:val="28"/>
        </w:rPr>
      </w:pPr>
      <w:r w:rsidRPr="00FE591A">
        <w:rPr>
          <w:b/>
          <w:bCs/>
          <w:sz w:val="28"/>
          <w:szCs w:val="28"/>
        </w:rPr>
        <w:t>КОДЕКС</w:t>
      </w:r>
    </w:p>
    <w:p w:rsidR="002C250D" w:rsidRPr="00EC5832" w:rsidRDefault="002C250D" w:rsidP="002C250D">
      <w:pPr>
        <w:jc w:val="center"/>
        <w:rPr>
          <w:b/>
          <w:bCs/>
          <w:sz w:val="28"/>
          <w:szCs w:val="28"/>
        </w:rPr>
      </w:pPr>
      <w:r w:rsidRPr="00FE591A">
        <w:rPr>
          <w:b/>
          <w:bCs/>
          <w:sz w:val="28"/>
          <w:szCs w:val="28"/>
        </w:rPr>
        <w:t xml:space="preserve">этики и служебного поведения муниципальных служащих </w:t>
      </w:r>
    </w:p>
    <w:p w:rsidR="002C250D" w:rsidRPr="00FE591A" w:rsidRDefault="002C250D" w:rsidP="002C250D">
      <w:pPr>
        <w:jc w:val="center"/>
        <w:rPr>
          <w:sz w:val="28"/>
          <w:szCs w:val="28"/>
        </w:rPr>
      </w:pPr>
      <w:r w:rsidRPr="00EC5832">
        <w:rPr>
          <w:b/>
          <w:bCs/>
          <w:sz w:val="28"/>
          <w:szCs w:val="28"/>
        </w:rPr>
        <w:t>Увельского мун</w:t>
      </w:r>
      <w:r>
        <w:rPr>
          <w:b/>
          <w:bCs/>
          <w:sz w:val="28"/>
          <w:szCs w:val="28"/>
        </w:rPr>
        <w:t>и</w:t>
      </w:r>
      <w:r w:rsidRPr="00EC5832">
        <w:rPr>
          <w:b/>
          <w:bCs/>
          <w:sz w:val="28"/>
          <w:szCs w:val="28"/>
        </w:rPr>
        <w:t xml:space="preserve">ципального </w:t>
      </w:r>
      <w:r>
        <w:rPr>
          <w:b/>
          <w:bCs/>
          <w:sz w:val="28"/>
          <w:szCs w:val="28"/>
        </w:rPr>
        <w:t>округа</w:t>
      </w:r>
      <w:r w:rsidRPr="00EC5832">
        <w:rPr>
          <w:b/>
          <w:bCs/>
          <w:sz w:val="28"/>
          <w:szCs w:val="28"/>
        </w:rPr>
        <w:t xml:space="preserve"> </w:t>
      </w:r>
    </w:p>
    <w:p w:rsidR="002C250D" w:rsidRDefault="002C250D" w:rsidP="002C250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1. ПРЕДМЕТ  И  СФЕРА ДЕЙСТВИЯ КОДЕКСА</w:t>
      </w:r>
    </w:p>
    <w:p w:rsidR="002C250D" w:rsidRPr="00FE591A" w:rsidRDefault="002C250D" w:rsidP="0032521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</w:t>
      </w:r>
      <w:r>
        <w:rPr>
          <w:color w:val="000000"/>
          <w:sz w:val="24"/>
          <w:szCs w:val="24"/>
          <w:shd w:val="clear" w:color="auto" w:fill="FFFFFF"/>
        </w:rPr>
        <w:tab/>
        <w:t xml:space="preserve">  1.1. </w:t>
      </w:r>
      <w:proofErr w:type="gramStart"/>
      <w:r>
        <w:rPr>
          <w:color w:val="000000"/>
          <w:sz w:val="24"/>
          <w:szCs w:val="24"/>
          <w:shd w:val="clear" w:color="auto" w:fill="FFFFFF"/>
        </w:rPr>
        <w:t>К</w:t>
      </w:r>
      <w:r w:rsidRPr="008A7D90">
        <w:rPr>
          <w:color w:val="000000"/>
          <w:sz w:val="24"/>
          <w:szCs w:val="24"/>
          <w:shd w:val="clear" w:color="auto" w:fill="FFFFFF"/>
        </w:rPr>
        <w:t xml:space="preserve">одекс этики и служебного поведения </w:t>
      </w:r>
      <w:r>
        <w:rPr>
          <w:color w:val="000000"/>
          <w:sz w:val="24"/>
          <w:szCs w:val="24"/>
          <w:shd w:val="clear" w:color="auto" w:fill="FFFFFF"/>
        </w:rPr>
        <w:t xml:space="preserve">муниципальных служащих Увельского муниципального округа </w:t>
      </w:r>
      <w:r w:rsidRPr="008A7D90">
        <w:rPr>
          <w:color w:val="000000"/>
          <w:sz w:val="24"/>
          <w:szCs w:val="24"/>
          <w:shd w:val="clear" w:color="auto" w:fill="FFFFFF"/>
        </w:rPr>
        <w:t>разработан в соответствии с положениями </w:t>
      </w:r>
      <w:r w:rsidRPr="008A7D90">
        <w:rPr>
          <w:sz w:val="24"/>
          <w:szCs w:val="24"/>
        </w:rPr>
        <w:t>Конституции</w:t>
      </w:r>
      <w:r w:rsidRPr="008A7D90">
        <w:rPr>
          <w:color w:val="000000"/>
          <w:sz w:val="24"/>
          <w:szCs w:val="24"/>
          <w:shd w:val="clear" w:color="auto" w:fill="FFFFFF"/>
        </w:rPr>
        <w:t xml:space="preserve"> 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</w:t>
      </w:r>
      <w:r>
        <w:rPr>
          <w:color w:val="000000"/>
          <w:sz w:val="24"/>
          <w:szCs w:val="24"/>
          <w:shd w:val="clear" w:color="auto" w:fill="FFFFFF"/>
        </w:rPr>
        <w:t>№</w:t>
      </w:r>
      <w:r w:rsidRPr="008A7D90">
        <w:rPr>
          <w:color w:val="000000"/>
          <w:sz w:val="24"/>
          <w:szCs w:val="24"/>
          <w:shd w:val="clear" w:color="auto" w:fill="FFFFFF"/>
        </w:rPr>
        <w:t xml:space="preserve"> К (2000) 10 о кодексах поведения для</w:t>
      </w:r>
      <w:proofErr w:type="gramEnd"/>
      <w:r w:rsidRPr="008A7D90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A7D90">
        <w:rPr>
          <w:color w:val="000000"/>
          <w:sz w:val="24"/>
          <w:szCs w:val="24"/>
          <w:shd w:val="clear" w:color="auto" w:fill="FFFFFF"/>
        </w:rPr>
        <w:t xml:space="preserve">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</w:t>
      </w:r>
      <w:r>
        <w:rPr>
          <w:color w:val="000000"/>
          <w:sz w:val="24"/>
          <w:szCs w:val="24"/>
          <w:shd w:val="clear" w:color="auto" w:fill="FFFFFF"/>
        </w:rPr>
        <w:t>№</w:t>
      </w:r>
      <w:r w:rsidRPr="008A7D90">
        <w:rPr>
          <w:color w:val="000000"/>
          <w:sz w:val="24"/>
          <w:szCs w:val="24"/>
          <w:shd w:val="clear" w:color="auto" w:fill="FFFFFF"/>
        </w:rPr>
        <w:t>19-10 от 26 марта 2002 г.), Федеральных законов от 25 декабря 2008 г. </w:t>
      </w:r>
      <w:r>
        <w:rPr>
          <w:color w:val="000000"/>
          <w:sz w:val="24"/>
          <w:szCs w:val="24"/>
          <w:shd w:val="clear" w:color="auto" w:fill="FFFFFF"/>
        </w:rPr>
        <w:t>№</w:t>
      </w:r>
      <w:r w:rsidRPr="008A7D90">
        <w:rPr>
          <w:sz w:val="24"/>
          <w:szCs w:val="24"/>
        </w:rPr>
        <w:t>273-ФЗ</w:t>
      </w:r>
      <w:r w:rsidRPr="008A7D90">
        <w:rPr>
          <w:color w:val="000000"/>
          <w:sz w:val="24"/>
          <w:szCs w:val="24"/>
          <w:shd w:val="clear" w:color="auto" w:fill="FFFFFF"/>
        </w:rPr>
        <w:t> "О противодействии коррупции", от 27 мая 2003 г. </w:t>
      </w:r>
      <w:r>
        <w:rPr>
          <w:color w:val="000000"/>
          <w:sz w:val="24"/>
          <w:szCs w:val="24"/>
          <w:shd w:val="clear" w:color="auto" w:fill="FFFFFF"/>
        </w:rPr>
        <w:t>№</w:t>
      </w:r>
      <w:r w:rsidRPr="008A7D90">
        <w:rPr>
          <w:sz w:val="24"/>
          <w:szCs w:val="24"/>
        </w:rPr>
        <w:t xml:space="preserve"> 58-ФЗ</w:t>
      </w:r>
      <w:r w:rsidRPr="008A7D90">
        <w:rPr>
          <w:color w:val="000000"/>
          <w:sz w:val="24"/>
          <w:szCs w:val="24"/>
          <w:shd w:val="clear" w:color="auto" w:fill="FFFFFF"/>
        </w:rPr>
        <w:t> "О системе государственной службы Российской Федерации", от 2 марта 2007 г.</w:t>
      </w:r>
      <w:r>
        <w:rPr>
          <w:color w:val="000000"/>
          <w:sz w:val="24"/>
          <w:szCs w:val="24"/>
          <w:shd w:val="clear" w:color="auto" w:fill="FFFFFF"/>
        </w:rPr>
        <w:t xml:space="preserve"> №</w:t>
      </w:r>
      <w:r w:rsidRPr="008A7D90">
        <w:rPr>
          <w:sz w:val="24"/>
          <w:szCs w:val="24"/>
        </w:rPr>
        <w:t xml:space="preserve"> 25-ФЗ</w:t>
      </w:r>
      <w:r w:rsidRPr="008A7D90">
        <w:rPr>
          <w:color w:val="000000"/>
          <w:sz w:val="24"/>
          <w:szCs w:val="24"/>
          <w:shd w:val="clear" w:color="auto" w:fill="FFFFFF"/>
        </w:rPr>
        <w:t> "О муниципальной службе в</w:t>
      </w:r>
      <w:proofErr w:type="gramEnd"/>
      <w:r w:rsidRPr="008A7D90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A7D90">
        <w:rPr>
          <w:color w:val="000000"/>
          <w:sz w:val="24"/>
          <w:szCs w:val="24"/>
          <w:shd w:val="clear" w:color="auto" w:fill="FFFFFF"/>
        </w:rPr>
        <w:t>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 </w:t>
      </w:r>
      <w:r w:rsidRPr="008A7D90">
        <w:rPr>
          <w:sz w:val="24"/>
          <w:szCs w:val="24"/>
        </w:rPr>
        <w:t>Указа</w:t>
      </w:r>
      <w:r w:rsidRPr="008A7D90">
        <w:rPr>
          <w:color w:val="000000"/>
          <w:sz w:val="24"/>
          <w:szCs w:val="24"/>
          <w:shd w:val="clear" w:color="auto" w:fill="FFFFFF"/>
        </w:rPr>
        <w:t xml:space="preserve"> Президента Российской Федерации от 12 августа 2002 г. </w:t>
      </w:r>
      <w:r>
        <w:rPr>
          <w:color w:val="000000"/>
          <w:sz w:val="24"/>
          <w:szCs w:val="24"/>
          <w:shd w:val="clear" w:color="auto" w:fill="FFFFFF"/>
        </w:rPr>
        <w:t>№</w:t>
      </w:r>
      <w:r w:rsidRPr="008A7D90">
        <w:rPr>
          <w:color w:val="000000"/>
          <w:sz w:val="24"/>
          <w:szCs w:val="24"/>
          <w:shd w:val="clear" w:color="auto" w:fill="FFFFFF"/>
        </w:rPr>
        <w:t xml:space="preserve">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</w:t>
      </w:r>
      <w:r>
        <w:rPr>
          <w:color w:val="000000"/>
          <w:sz w:val="24"/>
          <w:szCs w:val="24"/>
          <w:shd w:val="clear" w:color="auto" w:fill="FFFFFF"/>
        </w:rPr>
        <w:t>Р</w:t>
      </w:r>
      <w:r w:rsidRPr="008A7D90">
        <w:rPr>
          <w:color w:val="000000"/>
          <w:sz w:val="24"/>
          <w:szCs w:val="24"/>
          <w:shd w:val="clear" w:color="auto" w:fill="FFFFFF"/>
        </w:rPr>
        <w:t>оссийского общества и государства</w:t>
      </w:r>
      <w:r>
        <w:rPr>
          <w:color w:val="000000"/>
          <w:sz w:val="24"/>
          <w:szCs w:val="24"/>
          <w:shd w:val="clear" w:color="auto" w:fill="FFFFFF"/>
        </w:rPr>
        <w:t xml:space="preserve">,  </w:t>
      </w:r>
      <w:r w:rsidRPr="00FE591A">
        <w:rPr>
          <w:sz w:val="24"/>
          <w:szCs w:val="24"/>
        </w:rPr>
        <w:t xml:space="preserve">Устава </w:t>
      </w:r>
      <w:r w:rsidRPr="00246EDE">
        <w:rPr>
          <w:sz w:val="24"/>
          <w:szCs w:val="24"/>
        </w:rPr>
        <w:t>Увельского м</w:t>
      </w:r>
      <w:r w:rsidRPr="00FE591A">
        <w:rPr>
          <w:sz w:val="24"/>
          <w:szCs w:val="24"/>
        </w:rPr>
        <w:t xml:space="preserve">униципального </w:t>
      </w:r>
      <w:r>
        <w:rPr>
          <w:sz w:val="24"/>
          <w:szCs w:val="24"/>
        </w:rPr>
        <w:t>округа</w:t>
      </w:r>
      <w:r w:rsidRPr="00FE591A">
        <w:rPr>
          <w:sz w:val="24"/>
          <w:szCs w:val="24"/>
        </w:rPr>
        <w:t>.</w:t>
      </w:r>
      <w:proofErr w:type="gramEnd"/>
    </w:p>
    <w:p w:rsidR="002C250D" w:rsidRPr="00FE591A" w:rsidRDefault="002C250D" w:rsidP="003252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FE591A">
        <w:rPr>
          <w:sz w:val="24"/>
          <w:szCs w:val="24"/>
        </w:rPr>
        <w:t xml:space="preserve">.2. 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муниципальным служащим </w:t>
      </w:r>
      <w:r>
        <w:rPr>
          <w:sz w:val="24"/>
          <w:szCs w:val="24"/>
        </w:rPr>
        <w:t xml:space="preserve">Увельского муниципального округа  </w:t>
      </w:r>
      <w:r w:rsidRPr="00FE591A">
        <w:rPr>
          <w:sz w:val="24"/>
          <w:szCs w:val="24"/>
        </w:rPr>
        <w:t>независимо от замещаемой  ими должности.</w:t>
      </w:r>
    </w:p>
    <w:p w:rsidR="002C250D" w:rsidRDefault="002C250D" w:rsidP="00325215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 </w:t>
      </w:r>
      <w:r>
        <w:rPr>
          <w:sz w:val="24"/>
          <w:szCs w:val="24"/>
        </w:rPr>
        <w:tab/>
      </w:r>
      <w:r w:rsidRPr="00FE591A">
        <w:rPr>
          <w:sz w:val="24"/>
          <w:szCs w:val="24"/>
        </w:rPr>
        <w:t>Гражданин, поступающий на муниципальную службу</w:t>
      </w:r>
      <w:r>
        <w:rPr>
          <w:sz w:val="24"/>
          <w:szCs w:val="24"/>
        </w:rPr>
        <w:t>,</w:t>
      </w:r>
      <w:r w:rsidRPr="00FE591A">
        <w:rPr>
          <w:sz w:val="24"/>
          <w:szCs w:val="24"/>
        </w:rPr>
        <w:t xml:space="preserve"> знакомится с Кодексом и соблюдает его в процессе своей служебной деятельности. </w:t>
      </w:r>
    </w:p>
    <w:p w:rsidR="002C250D" w:rsidRPr="00FE591A" w:rsidRDefault="002C250D" w:rsidP="003252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 xml:space="preserve">Действие Кодекса распространяется на лиц, замещающих должности муниципальной службы </w:t>
      </w:r>
      <w:r>
        <w:rPr>
          <w:sz w:val="24"/>
          <w:szCs w:val="24"/>
        </w:rPr>
        <w:t>в Увельском муниципальном округе</w:t>
      </w:r>
      <w:r w:rsidRPr="00FE591A">
        <w:rPr>
          <w:sz w:val="24"/>
          <w:szCs w:val="24"/>
        </w:rPr>
        <w:t>.</w:t>
      </w:r>
    </w:p>
    <w:p w:rsidR="002C250D" w:rsidRPr="00FE591A" w:rsidRDefault="002C250D" w:rsidP="003252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1.3. Каждый муниципальный служащий должен принимать все необходимые меры для соблюдения настоящего Кодекса, а каждый гражданин вправе ожидать от муниципального служащего поведения в отношениях с ним в соответствии с настоящим Кодексом.</w:t>
      </w:r>
    </w:p>
    <w:p w:rsidR="002C250D" w:rsidRPr="00FE591A" w:rsidRDefault="002C250D" w:rsidP="002C250D">
      <w:pPr>
        <w:spacing w:before="100" w:beforeAutospacing="1" w:after="100" w:afterAutospacing="1"/>
        <w:jc w:val="center"/>
        <w:rPr>
          <w:sz w:val="24"/>
          <w:szCs w:val="24"/>
        </w:rPr>
      </w:pPr>
      <w:r w:rsidRPr="00FE591A">
        <w:rPr>
          <w:b/>
          <w:bCs/>
          <w:sz w:val="24"/>
          <w:szCs w:val="24"/>
        </w:rPr>
        <w:t>2. ЦЕЛИ И ЗАДАЧИ КОДЕКСА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FE591A">
        <w:rPr>
          <w:sz w:val="24"/>
          <w:szCs w:val="24"/>
        </w:rPr>
        <w:t>2.1.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муниципального служащего, доверия граждан органам местного самоуправления и обеспечение единой нравственно-нормативной основы поведения муниципальных служащих.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 Знание и соблюдение муниципальным служащим Кодекса является одним из критериев оценки качества его профессиональной деятельности и служебного поведения.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2.2. Задачами Кодекса являются:</w:t>
      </w:r>
    </w:p>
    <w:p w:rsidR="002C250D" w:rsidRPr="00FE591A" w:rsidRDefault="002C250D" w:rsidP="002C250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FE591A">
        <w:rPr>
          <w:sz w:val="24"/>
          <w:szCs w:val="24"/>
        </w:rPr>
        <w:t>2.2.1. утверждение единых этических норм поведения муниципальных служащих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2.2.2. повышение авторитета и репутации муниципальных служащих;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2.2.3. профилактика коррупции;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2.2.4. повышение уровня внутриорганизационной культуры поведения.</w:t>
      </w:r>
    </w:p>
    <w:p w:rsidR="002C250D" w:rsidRPr="00FE591A" w:rsidRDefault="002C250D" w:rsidP="002C250D">
      <w:pPr>
        <w:spacing w:before="100" w:beforeAutospacing="1" w:after="100" w:afterAutospacing="1"/>
        <w:jc w:val="center"/>
        <w:rPr>
          <w:sz w:val="24"/>
          <w:szCs w:val="24"/>
        </w:rPr>
      </w:pPr>
      <w:r w:rsidRPr="00FE591A">
        <w:rPr>
          <w:b/>
          <w:bCs/>
          <w:sz w:val="24"/>
          <w:szCs w:val="24"/>
        </w:rPr>
        <w:t>3. ОБЩИЕ ПРИНЦИПЫ  И ПРАВИЛА СЛУЖЕБНОГО ПОВЕДЕНИЯ МУНИЦИПАЛЬНЫХ СЛУЖАЩИХ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3.1. Общие принципы служебного поведения муниципальных служащих являются основой поведения граждан в связи с нахождением их на муниципальной службе.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3.2. Муниципальные служащие призваны: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3.2.1.</w:t>
      </w:r>
      <w:r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>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3.2.2. </w:t>
      </w:r>
      <w:r>
        <w:rPr>
          <w:sz w:val="24"/>
          <w:szCs w:val="24"/>
        </w:rPr>
        <w:t xml:space="preserve">    </w:t>
      </w:r>
      <w:r w:rsidRPr="00FE591A">
        <w:rPr>
          <w:sz w:val="24"/>
          <w:szCs w:val="24"/>
        </w:rPr>
        <w:t>исходить из того, что признание, соблюдение и защита прав  и свобод человека и гражданина определяют основной смысл и содержание деятельности органов местного самоуправления, так и муниципальных служащих;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 xml:space="preserve">3.2.3. </w:t>
      </w:r>
      <w:r>
        <w:rPr>
          <w:sz w:val="24"/>
          <w:szCs w:val="24"/>
        </w:rPr>
        <w:tab/>
      </w:r>
      <w:r w:rsidRPr="00FE591A">
        <w:rPr>
          <w:sz w:val="24"/>
          <w:szCs w:val="24"/>
        </w:rPr>
        <w:t>осуществлять свою деятельность в пределах должностных полномочий;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3.2.3. 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3.2.4. </w:t>
      </w:r>
      <w:r>
        <w:rPr>
          <w:sz w:val="24"/>
          <w:szCs w:val="24"/>
        </w:rPr>
        <w:tab/>
      </w:r>
      <w:r w:rsidRPr="00FE591A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3.2.5. соблюдать установленные федеральными и законами ограничения и запреты, исполнять обязанности, связанные с прохождением муниципальной службы;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3.2.6.</w:t>
      </w:r>
      <w:r>
        <w:rPr>
          <w:sz w:val="24"/>
          <w:szCs w:val="24"/>
        </w:rPr>
        <w:tab/>
        <w:t>с</w:t>
      </w:r>
      <w:r w:rsidRPr="00FE591A">
        <w:rPr>
          <w:sz w:val="24"/>
          <w:szCs w:val="24"/>
        </w:rPr>
        <w:t>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3.2.7.</w:t>
      </w:r>
      <w:r>
        <w:rPr>
          <w:sz w:val="24"/>
          <w:szCs w:val="24"/>
        </w:rPr>
        <w:tab/>
      </w:r>
      <w:r w:rsidRPr="00FE591A">
        <w:rPr>
          <w:sz w:val="24"/>
          <w:szCs w:val="24"/>
        </w:rPr>
        <w:t>соблюдать нормы служебной, профессиональной этики и правила делового поведения;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3.2.8. проявлять корректность и внимательность в обращении с гражданами и должностными лицами;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3.2.9.</w:t>
      </w:r>
      <w:r>
        <w:rPr>
          <w:sz w:val="24"/>
          <w:szCs w:val="24"/>
        </w:rPr>
        <w:tab/>
      </w:r>
      <w:r w:rsidRPr="00FE591A">
        <w:rPr>
          <w:sz w:val="24"/>
          <w:szCs w:val="24"/>
        </w:rPr>
        <w:t>проявлять терпимость и уважение к обычаям и  традициям народов России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3.2.10.</w:t>
      </w:r>
      <w:r>
        <w:rPr>
          <w:sz w:val="24"/>
          <w:szCs w:val="24"/>
        </w:rPr>
        <w:tab/>
      </w:r>
      <w:r w:rsidRPr="00FE591A">
        <w:rPr>
          <w:sz w:val="24"/>
          <w:szCs w:val="24"/>
        </w:rPr>
        <w:t>воздерживаться от поведения, которое могло бы вызвать сомнение в объективном исполнении муниципальными служащими должностных обязанностей;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3.2.11.</w:t>
      </w:r>
      <w:r>
        <w:rPr>
          <w:sz w:val="24"/>
          <w:szCs w:val="24"/>
        </w:rPr>
        <w:tab/>
      </w:r>
      <w:r w:rsidRPr="00FE591A">
        <w:rPr>
          <w:sz w:val="24"/>
          <w:szCs w:val="24"/>
        </w:rPr>
        <w:t>принимать предусмотренные законодательством меры по недопущению возникновения конфликта интересов и урегулированию возникших случаев конфликта интересов;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3.2.12.</w:t>
      </w:r>
      <w:r>
        <w:rPr>
          <w:sz w:val="24"/>
          <w:szCs w:val="24"/>
        </w:rPr>
        <w:tab/>
      </w:r>
      <w:r w:rsidRPr="00FE591A">
        <w:rPr>
          <w:sz w:val="24"/>
          <w:szCs w:val="24"/>
        </w:rPr>
        <w:t>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3.2.13. воздерживаться от публичных высказываний, суждений и оценок в отношении деятельности государственных органов либо органов местного самоуправления, их руководителей, если это не входит в должностные обязанности муниципального служащего</w:t>
      </w:r>
      <w:r>
        <w:rPr>
          <w:sz w:val="24"/>
          <w:szCs w:val="24"/>
        </w:rPr>
        <w:t>.</w:t>
      </w:r>
    </w:p>
    <w:p w:rsidR="002C250D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3.3. Муниципальные служащие обязаны соблюдать Конституцию Российской Федерации, конституционные и федеральные законы,  иные нормативные  правовые акты Российской Федерации.</w:t>
      </w:r>
    </w:p>
    <w:p w:rsidR="002C250D" w:rsidRDefault="002C250D" w:rsidP="002C250D">
      <w:pPr>
        <w:jc w:val="both"/>
        <w:rPr>
          <w:sz w:val="24"/>
          <w:szCs w:val="24"/>
        </w:rPr>
      </w:pPr>
    </w:p>
    <w:p w:rsidR="00325215" w:rsidRDefault="00325215" w:rsidP="002C250D">
      <w:pPr>
        <w:jc w:val="both"/>
        <w:rPr>
          <w:sz w:val="24"/>
          <w:szCs w:val="24"/>
        </w:rPr>
      </w:pPr>
    </w:p>
    <w:p w:rsidR="00325215" w:rsidRDefault="00325215" w:rsidP="002C250D">
      <w:pPr>
        <w:jc w:val="both"/>
        <w:rPr>
          <w:sz w:val="24"/>
          <w:szCs w:val="24"/>
        </w:rPr>
      </w:pPr>
    </w:p>
    <w:p w:rsidR="00325215" w:rsidRDefault="00325215" w:rsidP="002C250D">
      <w:pPr>
        <w:jc w:val="both"/>
        <w:rPr>
          <w:sz w:val="24"/>
          <w:szCs w:val="24"/>
        </w:rPr>
      </w:pPr>
    </w:p>
    <w:p w:rsidR="00325215" w:rsidRPr="00FE591A" w:rsidRDefault="00325215" w:rsidP="002C250D">
      <w:pPr>
        <w:jc w:val="both"/>
        <w:rPr>
          <w:sz w:val="24"/>
          <w:szCs w:val="24"/>
        </w:rPr>
      </w:pPr>
    </w:p>
    <w:p w:rsidR="002C250D" w:rsidRDefault="002C250D" w:rsidP="002C250D">
      <w:pPr>
        <w:tabs>
          <w:tab w:val="left" w:pos="709"/>
          <w:tab w:val="left" w:pos="851"/>
        </w:tabs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lastRenderedPageBreak/>
        <w:t>4.</w:t>
      </w:r>
      <w:r>
        <w:rPr>
          <w:b/>
          <w:bCs/>
          <w:sz w:val="24"/>
          <w:szCs w:val="24"/>
        </w:rPr>
        <w:t xml:space="preserve"> </w:t>
      </w:r>
      <w:r w:rsidRPr="00FE591A">
        <w:rPr>
          <w:b/>
          <w:bCs/>
          <w:sz w:val="24"/>
          <w:szCs w:val="24"/>
        </w:rPr>
        <w:t>ОСНОВНЫЕ МОРАЛЬНО-ЭТИЧЕСКИЕ И НРАВСТВЕННЫЕ ПРИНЦИПЫ ПОВЕДЕНИЯ   МУНИЦИПАЛЬНЫХ СЛУЖАЩИХ</w:t>
      </w:r>
    </w:p>
    <w:p w:rsidR="002C250D" w:rsidRPr="00FE591A" w:rsidRDefault="002C250D" w:rsidP="002C250D">
      <w:pPr>
        <w:tabs>
          <w:tab w:val="left" w:pos="709"/>
          <w:tab w:val="left" w:pos="851"/>
        </w:tabs>
        <w:jc w:val="center"/>
        <w:rPr>
          <w:sz w:val="24"/>
          <w:szCs w:val="24"/>
        </w:rPr>
      </w:pP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 xml:space="preserve">Моральный, гражданский и профессиональный долг муниципального служащего </w:t>
      </w:r>
      <w:r>
        <w:rPr>
          <w:sz w:val="24"/>
          <w:szCs w:val="24"/>
        </w:rPr>
        <w:t>-</w:t>
      </w:r>
      <w:r w:rsidRPr="00FE591A">
        <w:rPr>
          <w:sz w:val="24"/>
          <w:szCs w:val="24"/>
        </w:rPr>
        <w:t xml:space="preserve"> руководствоваться интересами </w:t>
      </w:r>
      <w:r>
        <w:rPr>
          <w:sz w:val="24"/>
          <w:szCs w:val="24"/>
        </w:rPr>
        <w:t xml:space="preserve">Увельского </w:t>
      </w:r>
      <w:r w:rsidRPr="00FE591A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</w:t>
      </w:r>
      <w:r w:rsidRPr="00FE591A">
        <w:rPr>
          <w:sz w:val="24"/>
          <w:szCs w:val="24"/>
        </w:rPr>
        <w:t xml:space="preserve"> и отстаивать их в процессе принятия и осуществления практических решений.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4.2. </w:t>
      </w:r>
      <w:r w:rsidRPr="00FE591A">
        <w:rPr>
          <w:sz w:val="24"/>
          <w:szCs w:val="24"/>
        </w:rPr>
        <w:t>Действия муниципального служащего не могут быть направлены против социально незащищенных групп населения.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4.3. </w:t>
      </w:r>
      <w:r w:rsidRPr="00FE591A">
        <w:rPr>
          <w:sz w:val="24"/>
          <w:szCs w:val="24"/>
        </w:rPr>
        <w:t>Признание, соблюдение и защита прав, свобод и законных интересов человека и гражданина определяют смысл и содержание его профессиональной служебной деятельности, а также являются нравственным долгом и профессиональной обязанностью муниципального служащего.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4.4.</w:t>
      </w:r>
      <w:r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>Муниципальный служащий должен уважать честь и достоинство любого человека, его деловую репутацию.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4.5.</w:t>
      </w:r>
      <w:r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>Нравственным долгом при выполнении профессиональных обязанностей муниципального служащего является стремление к постоянному совершенствованию, росту профессиональных навыков и квалификации.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4.6.  </w:t>
      </w:r>
      <w:r w:rsidRPr="00FE591A">
        <w:rPr>
          <w:sz w:val="24"/>
          <w:szCs w:val="24"/>
        </w:rPr>
        <w:t>Нравственный долг муниципального служащего обязывает строго соблюдать все нормы законов, активно противодействовать их нарушениям со стороны своих коллег и руководителей любого ранга.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4.7. </w:t>
      </w:r>
      <w:r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>Муниципальный служащий обязан поддерживать имидж властных структур, содействовать укреплению их авторитета.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Нравственным долгом для муниципального служащего в случае его принципиального несогласия с политикой, проводимой муниципальным образованием или конкретным органом местного самоуправления, где он служит, является освобождение замещаемой должности и (или) увольнение с муниципальной службы.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4.8. Муниципальный служащий обязан соблюдать в своем поведении политическую нейтральность - не высказывать публично в прямом или косвенном виде свои политические симпатии и антипатии, если это не входит в его должностные обязанности, в том числе не подписывать любые политические или идеологи</w:t>
      </w:r>
      <w:r w:rsidRPr="00FE591A">
        <w:rPr>
          <w:sz w:val="24"/>
          <w:szCs w:val="24"/>
        </w:rPr>
        <w:softHyphen/>
        <w:t>ческие документы, не участвовать в качестве должностного лица в любых политических акциях.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4.9. Нравственной обязанностью муниципального служащего является необходимость полностью исключить возможность какого-либо влияния политических партий или иных общественных организаций на исполнение им своих должностных обязанностей, на принимаемые им решения.</w:t>
      </w:r>
    </w:p>
    <w:p w:rsidR="002C250D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 xml:space="preserve">4.10. Муниципальный служащий не должен допускать использование материальных, </w:t>
      </w:r>
      <w:r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>административных и других ресурсов органа местного самоуправления для достижения каких-либо политических целей, выполнения политических решений, задач. Особенно тщательно он должен соблюдать нейтральность во время избирательной кампании; его нравственным долгом является неиспользование своего положения и полномочий для предвыборной агитации в свою пользу или пользу других кандидатов, политических партий, избирательных блоков.</w:t>
      </w: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</w:p>
    <w:p w:rsidR="002C250D" w:rsidRPr="00FE591A" w:rsidRDefault="002C250D" w:rsidP="002C250D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FE591A">
        <w:rPr>
          <w:b/>
          <w:bCs/>
          <w:sz w:val="24"/>
          <w:szCs w:val="24"/>
        </w:rPr>
        <w:t>5. ОБЩИЕ ТРЕБОВАНИЯ И ПРАВИЛА ЭТИКИ ПОВЕДЕНИЯ МУНИЦИПАЛЬНОГО СЛУЖАЩЕГО ПРИ ВЫПОЛНЕНИИ СЛУЖЕБНЫХ ОБЯЗАННОСТЕЙ</w:t>
      </w:r>
    </w:p>
    <w:p w:rsidR="002C250D" w:rsidRDefault="002C250D" w:rsidP="002C250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C250D" w:rsidRPr="00FE591A" w:rsidRDefault="002C250D" w:rsidP="002C250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5.1. Муниципальный служащий обязан: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использовать служебное время для достижения максимальной эффективности и четкости работы;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соблюдать нормы служебной субординации в отношениях с руководством и подчиненными;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   в личном поведении, в том числе в быту, соблюдать общепризнанные принципы морали и нравственности;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соблюдать правила общения и предоставления информации по телефону;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lastRenderedPageBreak/>
        <w:t>- начинать деловой телефонный разговор со слов приветствия и сообщения наименования органа местного самоуправления, замещаемой должности и своих фамилии, имени, отчества</w:t>
      </w:r>
      <w:r>
        <w:rPr>
          <w:sz w:val="24"/>
          <w:szCs w:val="24"/>
        </w:rPr>
        <w:t>;</w:t>
      </w:r>
      <w:r w:rsidRPr="00FE591A">
        <w:rPr>
          <w:sz w:val="24"/>
          <w:szCs w:val="24"/>
        </w:rPr>
        <w:t xml:space="preserve"> </w:t>
      </w:r>
      <w:r>
        <w:rPr>
          <w:sz w:val="24"/>
          <w:szCs w:val="24"/>
        </w:rPr>
        <w:t>- и</w:t>
      </w:r>
      <w:r w:rsidRPr="00FE591A">
        <w:rPr>
          <w:sz w:val="24"/>
          <w:szCs w:val="24"/>
        </w:rPr>
        <w:t>нформация, предоставляемая муниципальным служащим по телефону, должна быть максимально краткой и сжатой;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перед уходом в отпуск или убытием в служебную командировку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вышестоящему руководителю для принятия решения о поручении их другому исполнителю</w:t>
      </w:r>
      <w:r>
        <w:rPr>
          <w:sz w:val="24"/>
          <w:szCs w:val="24"/>
        </w:rPr>
        <w:t>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5.2. В целях своевременного решения вопросов по обеспечению эффективной работы органов местного самоуправления муниципальному служащему следует  обеспечить доступность и бесперебойную работу телефонной (в том числе мобильной) связи.</w:t>
      </w:r>
      <w:r w:rsidRPr="00FE591A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FE591A">
        <w:rPr>
          <w:sz w:val="24"/>
          <w:szCs w:val="24"/>
        </w:rPr>
        <w:t>5.3. Муниципальный служащий не должен: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5.3.1. влиять в своих личных интересах на какое бы то ни было лицо или организацию, в том числе на других муниципальных служащих, пользуясь своим служебным положением (полномочиями);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5.3.2. стремиться получить доступ к служебной информации, не относящейся к его компетенции (полномочиям);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proofErr w:type="gramStart"/>
      <w:r w:rsidRPr="00FE591A">
        <w:rPr>
          <w:sz w:val="24"/>
          <w:szCs w:val="24"/>
        </w:rPr>
        <w:t>5.3.3. задерживать официальную информацию, которая может или должна быть предана гласности, не распространять информацию, о которой известно или в отношении которой имеются основания считать, что она является неточной или ложной</w:t>
      </w:r>
      <w:r>
        <w:rPr>
          <w:sz w:val="24"/>
          <w:szCs w:val="24"/>
        </w:rPr>
        <w:t>;</w:t>
      </w:r>
      <w:proofErr w:type="gramEnd"/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5.3.4.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</w:t>
      </w:r>
      <w:r>
        <w:rPr>
          <w:sz w:val="24"/>
          <w:szCs w:val="24"/>
        </w:rPr>
        <w:t>.</w:t>
      </w:r>
    </w:p>
    <w:p w:rsidR="002C250D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5.4. Муниципальному служащему запрещается выносить за пределы местонахождения органа местного самоуправления (его структурного подразделения) имущество, документы, предметы или материалы, принадлежащие этому органу, без соответствующего на то разрешения.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6. ПРАВИЛА ЭТИКИ ПОВЕДЕНИЯ МУНИЦИПАЛЬНОГО СЛУЖАЩЕГО С ПРЕДСТАВИТЕЛЯМИ ПРОВЕРЯЕМЫХ ОРГАНИЗАЦИЙ</w:t>
      </w:r>
    </w:p>
    <w:p w:rsidR="002C250D" w:rsidRPr="00FE591A" w:rsidRDefault="002C250D" w:rsidP="002C250D">
      <w:pPr>
        <w:jc w:val="center"/>
        <w:rPr>
          <w:sz w:val="24"/>
          <w:szCs w:val="24"/>
        </w:rPr>
      </w:pP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6.1. Во взаимоотношениях с проверяемыми организациями муниципальный служащий не должен допускать нарушений прав и законных интересов проверяемых организаций.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6.2. Муниципальный служащий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муниципальный служащий обязан уведомить об этом свое руководство.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6.3. Муниципальному служащему не следует вступать в какие-либо отношения с должностными лицами проверяемой организации, способные повлиять на объективность проверки, её результаты, а также которые могут его скомпрометировать или повлиять на его способность действовать независимо.</w:t>
      </w: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 xml:space="preserve">7. ПРАВИЛА ЭТИКИ ПОВЕДЕНИЯ МУНИЦИПАЛЬНОГО СЛУЖАЩЕГО </w:t>
      </w: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С КОЛЛЕГАМИ И ПОДЧИНЕННЫМИ</w:t>
      </w:r>
    </w:p>
    <w:p w:rsidR="002C250D" w:rsidRPr="00FE591A" w:rsidRDefault="002C250D" w:rsidP="002C250D">
      <w:pPr>
        <w:jc w:val="center"/>
        <w:rPr>
          <w:sz w:val="24"/>
          <w:szCs w:val="24"/>
        </w:rPr>
      </w:pP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7.1. Муниципальный служащий должен способствовать установлению в коллективе деловых и товарищеских взаимоотношений.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7.2. В служебном поведении муниципа</w:t>
      </w:r>
      <w:r>
        <w:rPr>
          <w:sz w:val="24"/>
          <w:szCs w:val="24"/>
        </w:rPr>
        <w:t xml:space="preserve">льный служащий воздерживается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: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7.2.1.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7.2.2.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lastRenderedPageBreak/>
        <w:t>7.2.3.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2C250D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7.3. Муниципальный служащий,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7.4. Муниципальный служащий, наделенный организационно - 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7.5. В своей деятельности муниципальный служащий не должен допускать дискриминацию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 xml:space="preserve">8. ПРАВИЛА ЭТИКИ ПОВЕДЕНИЯ МУНИЦИПАЛЬНОГО СЛУЖАЩЕГО </w:t>
      </w: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С ОБЩЕСТВЕННОСТЬЮ</w:t>
      </w:r>
    </w:p>
    <w:p w:rsidR="002C250D" w:rsidRPr="00FE591A" w:rsidRDefault="002C250D" w:rsidP="002C250D">
      <w:pPr>
        <w:jc w:val="center"/>
        <w:rPr>
          <w:sz w:val="24"/>
          <w:szCs w:val="24"/>
        </w:rPr>
      </w:pP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8.1. Для информирования общественности о своей деятельности муниципальный служащий осуществляет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8.2. В процессе общения с общественными организациями, средствами массовой информации и гражданами муниципальный служащий не должен: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наносить ущерб репутации должностных лиц и граждан;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рекламировать свои собственные достижения и полученные результаты;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пренебрежительно отзываться о работе коллег по служебной деятельности;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использовать в личных целях преимущества своего служебного статуса</w:t>
      </w:r>
      <w:r>
        <w:rPr>
          <w:sz w:val="24"/>
          <w:szCs w:val="24"/>
        </w:rPr>
        <w:t>.</w:t>
      </w:r>
    </w:p>
    <w:p w:rsidR="002C250D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8.3. Отношения муниципального служащего с гражданами должны строиться на основе взаимного уважения и корректности, внимательного изучения проблем населения.</w:t>
      </w:r>
      <w:r w:rsidRPr="00FE591A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FE591A">
        <w:rPr>
          <w:sz w:val="24"/>
          <w:szCs w:val="24"/>
        </w:rPr>
        <w:t>8.4. Муниципальному служащему необходимо следить за своей осанкой и позами во время беседы.</w:t>
      </w: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9. ЭТИЧЕСКИЕ КОНФЛИКТЫ</w:t>
      </w:r>
    </w:p>
    <w:p w:rsidR="002C250D" w:rsidRPr="00FE591A" w:rsidRDefault="002C250D" w:rsidP="002C250D">
      <w:pPr>
        <w:jc w:val="center"/>
        <w:rPr>
          <w:sz w:val="24"/>
          <w:szCs w:val="24"/>
        </w:rPr>
      </w:pP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9.1. Этический конфликт представляет собой ситуацию, при которой возникает противоречие между нормами служебной этики и обстоятельствами, сложившимися в процессе служебной деятельности.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9.2. Муниципальный служащий в ходе осуществления своей профессиональной служебной деятельности может столкнуться с этическими конфликтами, вызванными: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9.2.1. реальным или потенциальным столкновением интересов третьих лиц, направленных на то, чтобы муниципальный служащий действовал в противоречии со своими должностными обязанностями, путем воздействия с помощью угроз, слухов, шантажа и других форм, способных привести к причинению вреда законным интересам граждан, организаций, либо авторитету органов местного самоуправления;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9.2.2. неправомерным давлением со стороны руководства;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9.2.3. отношениями семейного или личного характера, используемыми для воздействия на его профессиональную служебную деятельность.</w:t>
      </w:r>
    </w:p>
    <w:p w:rsidR="002C250D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9.3. Муниципальный служащий обязан сделать все возможное, чтобы избежать конфликтных ситуаций, способных нанести ущерб его репутации и (или) авторитету органов местного самоуправления.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9.4. Муниципальный служащий не должен использовать свой официальный статус в интересах третьей стороны.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9.5. В случае если муниципальному служащему не удалось избежать конфликтной ситуации, необходимо: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9.5.1. обсудить проблему конфликта с непосредственным руководителем;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lastRenderedPageBreak/>
        <w:t>9.5.2. если непосредственный руководитель не может разрешить проблему или оказывается сам вовлеченным  в нее, муниципальному служащему следует, уведомив об этом своего непосредственного руководителя, обратиться к руководителю более высокого уровн</w:t>
      </w:r>
      <w:r>
        <w:rPr>
          <w:sz w:val="24"/>
          <w:szCs w:val="24"/>
        </w:rPr>
        <w:t>я.</w:t>
      </w: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10. КОНФЛИКТ ИНТЕРЕСОВ НА МУНИЦИПАЛЬНОЙ СЛУЖБЕ</w:t>
      </w:r>
    </w:p>
    <w:p w:rsidR="002C250D" w:rsidRPr="00FE591A" w:rsidRDefault="002C250D" w:rsidP="002C250D">
      <w:pPr>
        <w:jc w:val="center"/>
        <w:rPr>
          <w:sz w:val="24"/>
          <w:szCs w:val="24"/>
        </w:rPr>
      </w:pP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10.1. Этическое содержание конфликта интересов состоит в противоречии между служебным долгом и корыстной личной заинтересованностью, которое может причинить моральный вред статусу муниципального служащего.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10.2. Муниципальный служащий при исполнении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10.3. Обязанность муниципального служащего уведомлять в письменной форме непосредственного руководителя о возникшем конфликте интересов или возможности его возникновения, требует от него самостоятельности в оценке условий и действий, которые потенциально могут повлиять на объективность его служебной деятельности.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10.4. Муниципальный служащий обязан избегать конфликта интересов во внеслужебной деятельности. При этом внеслужебная деятельность муниципального служащего, выполнение им иной оплачиваемой работы, а также его поведение не должны вызывать сомнений в его порядочности и честности, негативно сказываться на деятельности или репутации органа местного самоуправления.</w:t>
      </w:r>
    </w:p>
    <w:p w:rsidR="002C250D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10.5. Нравственным долгом муниципального служащего, претендующего на замещение иной вакантной должности муниципальной службы, на которой высока вероятность возникновения конфликта интересов, является заявление им при подаче документов на конкурс сведений о характере и степени своей личной заинтересованности.</w:t>
      </w: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11. ТРЕБОВАНИЯ К АНТИКОРРУПЦИОННОМУ ПОВЕДЕНИЮ</w:t>
      </w:r>
    </w:p>
    <w:p w:rsidR="002C250D" w:rsidRPr="00FE591A" w:rsidRDefault="002C250D" w:rsidP="002C250D">
      <w:pPr>
        <w:jc w:val="center"/>
        <w:rPr>
          <w:sz w:val="24"/>
          <w:szCs w:val="24"/>
        </w:rPr>
      </w:pP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11.1. Муниципальный служащий обязан противодействовать проявлениям коррупции и предпринимать меры по ее профилактике в порядке, установленном законодательством.</w:t>
      </w:r>
    </w:p>
    <w:p w:rsidR="002C250D" w:rsidRPr="000510BE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22885">
        <w:rPr>
          <w:sz w:val="24"/>
          <w:szCs w:val="24"/>
        </w:rPr>
        <w:t xml:space="preserve">11.2.  </w:t>
      </w:r>
      <w:proofErr w:type="gramStart"/>
      <w:r w:rsidRPr="00F22885">
        <w:rPr>
          <w:sz w:val="24"/>
          <w:szCs w:val="24"/>
        </w:rPr>
        <w:t xml:space="preserve">Муниципальный служащий, замещающий должность муниципальной службы, включенную в соответствующий перечень, в случае возникновения оснований для  предоставления   сведений   о расходах в соответствии с Федеральным законом </w:t>
      </w:r>
      <w:hyperlink r:id="rId6" w:anchor="l0" w:history="1">
        <w:r w:rsidRPr="00F22885">
          <w:rPr>
            <w:sz w:val="24"/>
            <w:szCs w:val="24"/>
          </w:rPr>
          <w:t>от 03.12.2012 г. № 230-ФЗ</w:t>
        </w:r>
      </w:hyperlink>
      <w:r w:rsidRPr="00F22885">
        <w:rPr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 представляет  сведения  о своих доходах, расходах, об имуществе и обязательствах имущественного характера, а также доходах, расходах, об имуществе</w:t>
      </w:r>
      <w:proofErr w:type="gramEnd"/>
      <w:r w:rsidRPr="00F22885">
        <w:rPr>
          <w:sz w:val="24"/>
          <w:szCs w:val="24"/>
        </w:rPr>
        <w:t xml:space="preserve"> и </w:t>
      </w:r>
      <w:proofErr w:type="gramStart"/>
      <w:r w:rsidRPr="00F22885">
        <w:rPr>
          <w:sz w:val="24"/>
          <w:szCs w:val="24"/>
        </w:rPr>
        <w:t>обязательствах</w:t>
      </w:r>
      <w:proofErr w:type="gramEnd"/>
      <w:r w:rsidRPr="00F22885">
        <w:rPr>
          <w:sz w:val="24"/>
          <w:szCs w:val="24"/>
        </w:rPr>
        <w:t xml:space="preserve"> имущественного характера своих супруги (супруга) и несовершеннолетних детей в порядке и по форме, которые установлены для предоставления сведений о доходах, расходах, об имуществе и обязательствах имущественного характера.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FE591A">
        <w:rPr>
          <w:sz w:val="24"/>
          <w:szCs w:val="24"/>
        </w:rPr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 от 25.12.2008 г. №273-ФЗ «О противодействии коррупции», и Федеральным законом от 03.12.2012 г. №230-ФЗ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 иными нормативными правовыми актами</w:t>
      </w:r>
      <w:proofErr w:type="gramEnd"/>
      <w:r w:rsidRPr="00FE591A">
        <w:rPr>
          <w:sz w:val="24"/>
          <w:szCs w:val="24"/>
        </w:rPr>
        <w:t xml:space="preserve"> </w:t>
      </w:r>
      <w:r>
        <w:rPr>
          <w:sz w:val="24"/>
          <w:szCs w:val="24"/>
        </w:rPr>
        <w:t>Увельского муниципального округа</w:t>
      </w:r>
      <w:r w:rsidRPr="00FE591A">
        <w:rPr>
          <w:sz w:val="24"/>
          <w:szCs w:val="24"/>
        </w:rPr>
        <w:t>, муниципальными правовыми актами.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11.3. Муниципальный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 xml:space="preserve"> Уведомление о фактах обращения в целях склонения к совершению коррупционных правонарушений, за исключением случаев, когда по данным фактам </w:t>
      </w:r>
      <w:r w:rsidRPr="00FE591A">
        <w:rPr>
          <w:sz w:val="24"/>
          <w:szCs w:val="24"/>
        </w:rPr>
        <w:lastRenderedPageBreak/>
        <w:t>проведена или проводится проверка, является должностной обязанностью муниципального служащего.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11.4. В ходе своей служебной деятельности муниципальный служащий не может давать никаких личных обещаний, которые расходились бы с должностными обязанностями, игнорировали бы служебные процедуры и нормы.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  Муниципальный служащий не должен давать повода и основания для попытки вручения подарка или другого вида вознаграждения.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11.5. Муниципальный служащий не вправе принимать подарки от лиц, чьи интересы могут зависеть от муниципального служащего.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Муниципальный служащий может принимать подарки только при соблюдении следующих условий: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вручение происходит официально и открыто;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награждение или поощрение надлежащим образом обосновано;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вышестоящее руководство поставлено в известность о факте вручения подарка</w:t>
      </w:r>
      <w:r>
        <w:rPr>
          <w:sz w:val="24"/>
          <w:szCs w:val="24"/>
        </w:rPr>
        <w:t>.</w:t>
      </w: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12. ОБРАЩЕНИЕ СО СЛУЖЕБНОЙ ИНФОРМАЦИЕЙ</w:t>
      </w:r>
    </w:p>
    <w:p w:rsidR="002C250D" w:rsidRPr="00FE591A" w:rsidRDefault="002C250D" w:rsidP="002C250D">
      <w:pPr>
        <w:jc w:val="center"/>
        <w:rPr>
          <w:sz w:val="24"/>
          <w:szCs w:val="24"/>
        </w:rPr>
      </w:pP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12.1. 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12.2. Муниципальный служащий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13. ОРГАНИЗАЦИЯ РАБОЧЕГО МЕСТА</w:t>
      </w:r>
    </w:p>
    <w:p w:rsidR="002C250D" w:rsidRPr="00FE591A" w:rsidRDefault="002C250D" w:rsidP="002C250D">
      <w:pPr>
        <w:jc w:val="center"/>
        <w:rPr>
          <w:sz w:val="24"/>
          <w:szCs w:val="24"/>
        </w:rPr>
      </w:pPr>
    </w:p>
    <w:p w:rsidR="002C250D" w:rsidRPr="00FE591A" w:rsidRDefault="002C250D" w:rsidP="002C250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13.1. В рамках требований действующего законодательства муниц</w:t>
      </w:r>
      <w:r>
        <w:rPr>
          <w:sz w:val="24"/>
          <w:szCs w:val="24"/>
        </w:rPr>
        <w:t>ипальный служащий имеет право: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13.1.1. обеспечение надлежащих организационно-технических условий, необходимых для исполнения должностных обязанностей;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13.1.2. исполнение действующих санитарных норм и правил при организации рабочего места;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13.1.3. охрану труда в соответствии с действующим законодательством</w:t>
      </w:r>
      <w:r>
        <w:rPr>
          <w:sz w:val="24"/>
          <w:szCs w:val="24"/>
        </w:rPr>
        <w:t>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13.2. Муниципальный служащий обязан содержать свое рабочее место в надлежащем состоянии, не допускать беспорядка в рабочей документации.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13.3. Документы, содержащие служебную информацию, персональные данные сотрудников органов местного самоуправления должны храниться в местах, недоступных для посторонних лиц.</w:t>
      </w: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14. ВНЕШНИЙ ВИД МУНИЦИПАЛЬНОГО СЛУЖАЩЕГО</w:t>
      </w:r>
    </w:p>
    <w:p w:rsidR="002C250D" w:rsidRPr="00FE591A" w:rsidRDefault="002C250D" w:rsidP="002C250D">
      <w:pPr>
        <w:jc w:val="center"/>
        <w:rPr>
          <w:sz w:val="24"/>
          <w:szCs w:val="24"/>
        </w:rPr>
      </w:pP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14.1.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14.2.</w:t>
      </w:r>
      <w:r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>Учитывая важность формирования культуры внешнего вида, муниципальные служащие обязаны придерживаться следующих принципов: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14.2.1. внешний вид сотрудников должен быть опрятным, соответствовать деловой атмосфере, общепринятым нормам и правилам;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14.2.2. одежда и обувь муниципальных служащих должна быть выдержана в деловом стиле, предпочтительно условно-делового направления;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14.2.3. цветовые решения в одежде должны соответствовать деловому классическому стилю;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14.2.4. не допускается использование ярких аксессуаров;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lastRenderedPageBreak/>
        <w:t>14.2.5. при выполнении муниципальными служащими должностных обязанностей за пределами административного здания, на строительных, спортивных или иных объектах, допускается спортивная или любая удобная одежда опрятного вида;</w:t>
      </w:r>
    </w:p>
    <w:p w:rsidR="002C250D" w:rsidRDefault="002C250D" w:rsidP="002C250D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14.2.6. не допускается нахождение на рабочем месте в верхней одежде.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 xml:space="preserve">14.3. В соответствии с требованиями современного делового этикета, для повышения эффективности общения при проведении протокольных и иных официальных мероприятий служащим, участвующим в проведении мероприятий рекомендуется использовать </w:t>
      </w:r>
      <w:proofErr w:type="spellStart"/>
      <w:r w:rsidRPr="00FE591A">
        <w:rPr>
          <w:sz w:val="24"/>
          <w:szCs w:val="24"/>
        </w:rPr>
        <w:t>бейджик</w:t>
      </w:r>
      <w:proofErr w:type="spellEnd"/>
      <w:r w:rsidRPr="00FE591A">
        <w:rPr>
          <w:sz w:val="24"/>
          <w:szCs w:val="24"/>
        </w:rPr>
        <w:t>.</w:t>
      </w: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 xml:space="preserve">15. ОТВЕТСТВЕННОСТЬ </w:t>
      </w:r>
      <w:proofErr w:type="gramStart"/>
      <w:r w:rsidRPr="00FE591A">
        <w:rPr>
          <w:b/>
          <w:bCs/>
          <w:sz w:val="24"/>
          <w:szCs w:val="24"/>
        </w:rPr>
        <w:t>МУНИЦИПАЛЬНОГО</w:t>
      </w:r>
      <w:proofErr w:type="gramEnd"/>
    </w:p>
    <w:p w:rsidR="002C250D" w:rsidRDefault="002C250D" w:rsidP="002C250D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СЛУЖАЩЕГО ЗА НАРУШЕНИЯ КОДЕКСА</w:t>
      </w:r>
    </w:p>
    <w:p w:rsidR="002C250D" w:rsidRPr="00FE591A" w:rsidRDefault="002C250D" w:rsidP="002C250D">
      <w:pPr>
        <w:jc w:val="center"/>
        <w:rPr>
          <w:sz w:val="24"/>
          <w:szCs w:val="24"/>
        </w:rPr>
      </w:pP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 xml:space="preserve">15.1. Нарушение муниципальным служащим Кодекса подлежит моральному осуждению на заседании комиссии по соблюдению требований к служебному поведению муниципальных служащих </w:t>
      </w:r>
      <w:r>
        <w:rPr>
          <w:sz w:val="24"/>
          <w:szCs w:val="24"/>
        </w:rPr>
        <w:t>Увельского муниципального округа</w:t>
      </w:r>
      <w:r w:rsidRPr="00FE591A">
        <w:rPr>
          <w:sz w:val="24"/>
          <w:szCs w:val="24"/>
        </w:rPr>
        <w:t xml:space="preserve"> 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2C250D" w:rsidRPr="00FE591A" w:rsidRDefault="002C250D" w:rsidP="002C2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15.2. 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Default="002C250D" w:rsidP="002C250D">
      <w:pPr>
        <w:rPr>
          <w:sz w:val="24"/>
          <w:szCs w:val="24"/>
        </w:rPr>
      </w:pPr>
    </w:p>
    <w:p w:rsidR="002C250D" w:rsidRPr="004E7E2E" w:rsidRDefault="002C250D" w:rsidP="002C250D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6"/>
          <w:szCs w:val="26"/>
        </w:rPr>
      </w:pPr>
    </w:p>
    <w:p w:rsidR="006A4A61" w:rsidRPr="00055F33" w:rsidRDefault="006A4A61" w:rsidP="002C250D">
      <w:pPr>
        <w:jc w:val="center"/>
        <w:rPr>
          <w:b/>
          <w:sz w:val="28"/>
          <w:szCs w:val="28"/>
        </w:rPr>
      </w:pPr>
    </w:p>
    <w:sectPr w:rsidR="006A4A61" w:rsidRPr="00055F33" w:rsidSect="00055F33">
      <w:pgSz w:w="11907" w:h="16840" w:code="9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58F"/>
    <w:multiLevelType w:val="hybridMultilevel"/>
    <w:tmpl w:val="48DEE8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BFE0D52"/>
    <w:multiLevelType w:val="hybridMultilevel"/>
    <w:tmpl w:val="8708D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7217F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A930A83"/>
    <w:multiLevelType w:val="multilevel"/>
    <w:tmpl w:val="B9CE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06366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3FA4DA7"/>
    <w:multiLevelType w:val="multilevel"/>
    <w:tmpl w:val="9716D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B48EB"/>
    <w:multiLevelType w:val="hybridMultilevel"/>
    <w:tmpl w:val="6CC413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CCC29E0"/>
    <w:multiLevelType w:val="hybridMultilevel"/>
    <w:tmpl w:val="4D669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6FE31C2"/>
    <w:multiLevelType w:val="hybridMultilevel"/>
    <w:tmpl w:val="DB4221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392C0A"/>
    <w:multiLevelType w:val="hybridMultilevel"/>
    <w:tmpl w:val="6846A326"/>
    <w:lvl w:ilvl="0" w:tplc="D83633D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3EF4195"/>
    <w:multiLevelType w:val="hybridMultilevel"/>
    <w:tmpl w:val="6ACCA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50E3380"/>
    <w:multiLevelType w:val="multilevel"/>
    <w:tmpl w:val="CCE2B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8301FE"/>
    <w:multiLevelType w:val="hybridMultilevel"/>
    <w:tmpl w:val="3BB2AC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787774F"/>
    <w:multiLevelType w:val="hybridMultilevel"/>
    <w:tmpl w:val="B522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46E92"/>
    <w:multiLevelType w:val="hybridMultilevel"/>
    <w:tmpl w:val="3E9C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BA36042"/>
    <w:multiLevelType w:val="hybridMultilevel"/>
    <w:tmpl w:val="19149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4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9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C3C"/>
    <w:rsid w:val="000200C9"/>
    <w:rsid w:val="00031FF2"/>
    <w:rsid w:val="0003652C"/>
    <w:rsid w:val="000510BE"/>
    <w:rsid w:val="00055F33"/>
    <w:rsid w:val="00060318"/>
    <w:rsid w:val="000707F5"/>
    <w:rsid w:val="00075D7A"/>
    <w:rsid w:val="000769B6"/>
    <w:rsid w:val="00084467"/>
    <w:rsid w:val="00092674"/>
    <w:rsid w:val="00093957"/>
    <w:rsid w:val="00097576"/>
    <w:rsid w:val="000C79A4"/>
    <w:rsid w:val="000D4B8B"/>
    <w:rsid w:val="000D5A19"/>
    <w:rsid w:val="000F101D"/>
    <w:rsid w:val="000F4E4D"/>
    <w:rsid w:val="000F7B7A"/>
    <w:rsid w:val="00117318"/>
    <w:rsid w:val="00121B17"/>
    <w:rsid w:val="0012750E"/>
    <w:rsid w:val="0014360B"/>
    <w:rsid w:val="001460D5"/>
    <w:rsid w:val="001656CD"/>
    <w:rsid w:val="001724BD"/>
    <w:rsid w:val="0017447A"/>
    <w:rsid w:val="00180E1C"/>
    <w:rsid w:val="00182717"/>
    <w:rsid w:val="00187D55"/>
    <w:rsid w:val="00190777"/>
    <w:rsid w:val="001A0EAC"/>
    <w:rsid w:val="001B3423"/>
    <w:rsid w:val="001B693A"/>
    <w:rsid w:val="001D07D5"/>
    <w:rsid w:val="001D1678"/>
    <w:rsid w:val="001D301A"/>
    <w:rsid w:val="001D35AD"/>
    <w:rsid w:val="001D3B30"/>
    <w:rsid w:val="001E0FCD"/>
    <w:rsid w:val="001F40F5"/>
    <w:rsid w:val="00201AD7"/>
    <w:rsid w:val="00210053"/>
    <w:rsid w:val="00217B59"/>
    <w:rsid w:val="00217C74"/>
    <w:rsid w:val="002229B1"/>
    <w:rsid w:val="002251BD"/>
    <w:rsid w:val="002341DB"/>
    <w:rsid w:val="00235C49"/>
    <w:rsid w:val="002436A1"/>
    <w:rsid w:val="00244349"/>
    <w:rsid w:val="00253A64"/>
    <w:rsid w:val="00256720"/>
    <w:rsid w:val="0026236B"/>
    <w:rsid w:val="00265C78"/>
    <w:rsid w:val="00266230"/>
    <w:rsid w:val="00275637"/>
    <w:rsid w:val="0029535C"/>
    <w:rsid w:val="002A740E"/>
    <w:rsid w:val="002B0C21"/>
    <w:rsid w:val="002B1B26"/>
    <w:rsid w:val="002B36B3"/>
    <w:rsid w:val="002C250D"/>
    <w:rsid w:val="002C6FCE"/>
    <w:rsid w:val="002D2547"/>
    <w:rsid w:val="002D3A56"/>
    <w:rsid w:val="002E2367"/>
    <w:rsid w:val="00310A1A"/>
    <w:rsid w:val="00312DBA"/>
    <w:rsid w:val="003155F3"/>
    <w:rsid w:val="003175A2"/>
    <w:rsid w:val="00325215"/>
    <w:rsid w:val="003259CF"/>
    <w:rsid w:val="003305C3"/>
    <w:rsid w:val="00331831"/>
    <w:rsid w:val="00343086"/>
    <w:rsid w:val="003534CD"/>
    <w:rsid w:val="00355C1C"/>
    <w:rsid w:val="0036478E"/>
    <w:rsid w:val="00364DD3"/>
    <w:rsid w:val="00373C3C"/>
    <w:rsid w:val="00386074"/>
    <w:rsid w:val="003926CF"/>
    <w:rsid w:val="00392B1F"/>
    <w:rsid w:val="00393524"/>
    <w:rsid w:val="003B1218"/>
    <w:rsid w:val="003B3FBE"/>
    <w:rsid w:val="003C0F57"/>
    <w:rsid w:val="003C2BA8"/>
    <w:rsid w:val="003C5265"/>
    <w:rsid w:val="003F77C5"/>
    <w:rsid w:val="0040793B"/>
    <w:rsid w:val="00407F74"/>
    <w:rsid w:val="0041188C"/>
    <w:rsid w:val="00426E4D"/>
    <w:rsid w:val="00427E64"/>
    <w:rsid w:val="004331ED"/>
    <w:rsid w:val="004409EF"/>
    <w:rsid w:val="004427C9"/>
    <w:rsid w:val="00482C99"/>
    <w:rsid w:val="004A2037"/>
    <w:rsid w:val="004A46D0"/>
    <w:rsid w:val="004A5598"/>
    <w:rsid w:val="004B07EA"/>
    <w:rsid w:val="004B44B5"/>
    <w:rsid w:val="004B54D2"/>
    <w:rsid w:val="004B5D1D"/>
    <w:rsid w:val="004B7F97"/>
    <w:rsid w:val="004B7FE5"/>
    <w:rsid w:val="004D373B"/>
    <w:rsid w:val="004D6063"/>
    <w:rsid w:val="004D6737"/>
    <w:rsid w:val="004D6B32"/>
    <w:rsid w:val="004E20B7"/>
    <w:rsid w:val="004F7864"/>
    <w:rsid w:val="0050256B"/>
    <w:rsid w:val="00513092"/>
    <w:rsid w:val="00522AC6"/>
    <w:rsid w:val="0052377C"/>
    <w:rsid w:val="00523A9B"/>
    <w:rsid w:val="005250BE"/>
    <w:rsid w:val="0052769A"/>
    <w:rsid w:val="00530C1F"/>
    <w:rsid w:val="00540DBF"/>
    <w:rsid w:val="00543681"/>
    <w:rsid w:val="0057129F"/>
    <w:rsid w:val="00575F6F"/>
    <w:rsid w:val="005A104E"/>
    <w:rsid w:val="005A5B11"/>
    <w:rsid w:val="005B6A81"/>
    <w:rsid w:val="005B7F4A"/>
    <w:rsid w:val="005C3F5A"/>
    <w:rsid w:val="005C4CF1"/>
    <w:rsid w:val="005C648C"/>
    <w:rsid w:val="005D36D6"/>
    <w:rsid w:val="005F02BF"/>
    <w:rsid w:val="005F4145"/>
    <w:rsid w:val="00600432"/>
    <w:rsid w:val="00602265"/>
    <w:rsid w:val="0060337A"/>
    <w:rsid w:val="00610E0E"/>
    <w:rsid w:val="00614C02"/>
    <w:rsid w:val="00620D5B"/>
    <w:rsid w:val="00633094"/>
    <w:rsid w:val="0063571E"/>
    <w:rsid w:val="00644AC9"/>
    <w:rsid w:val="00645B3C"/>
    <w:rsid w:val="00646049"/>
    <w:rsid w:val="00680112"/>
    <w:rsid w:val="0068569E"/>
    <w:rsid w:val="00692677"/>
    <w:rsid w:val="006A4A61"/>
    <w:rsid w:val="006B2A57"/>
    <w:rsid w:val="006C0875"/>
    <w:rsid w:val="006C31C7"/>
    <w:rsid w:val="006D1851"/>
    <w:rsid w:val="006D5378"/>
    <w:rsid w:val="006E0980"/>
    <w:rsid w:val="006E0DC2"/>
    <w:rsid w:val="006F014F"/>
    <w:rsid w:val="00704E41"/>
    <w:rsid w:val="00715F64"/>
    <w:rsid w:val="007227E9"/>
    <w:rsid w:val="00731D7F"/>
    <w:rsid w:val="007422F4"/>
    <w:rsid w:val="007535BC"/>
    <w:rsid w:val="00753F87"/>
    <w:rsid w:val="00756DA9"/>
    <w:rsid w:val="00760B96"/>
    <w:rsid w:val="00770656"/>
    <w:rsid w:val="007723E1"/>
    <w:rsid w:val="0078138A"/>
    <w:rsid w:val="00786C0F"/>
    <w:rsid w:val="00791200"/>
    <w:rsid w:val="0079208E"/>
    <w:rsid w:val="007A3CB9"/>
    <w:rsid w:val="007B07AF"/>
    <w:rsid w:val="007C0BB6"/>
    <w:rsid w:val="007D331C"/>
    <w:rsid w:val="007E7339"/>
    <w:rsid w:val="007E7493"/>
    <w:rsid w:val="00800600"/>
    <w:rsid w:val="00800E44"/>
    <w:rsid w:val="00802FFC"/>
    <w:rsid w:val="00804E39"/>
    <w:rsid w:val="0080521F"/>
    <w:rsid w:val="00807788"/>
    <w:rsid w:val="0081167A"/>
    <w:rsid w:val="0082470D"/>
    <w:rsid w:val="00831F20"/>
    <w:rsid w:val="00836304"/>
    <w:rsid w:val="00836BA4"/>
    <w:rsid w:val="0084442C"/>
    <w:rsid w:val="0084636D"/>
    <w:rsid w:val="00874AE7"/>
    <w:rsid w:val="00880811"/>
    <w:rsid w:val="00882D5B"/>
    <w:rsid w:val="008942C8"/>
    <w:rsid w:val="008B039A"/>
    <w:rsid w:val="008B7951"/>
    <w:rsid w:val="008C7CFC"/>
    <w:rsid w:val="008D11AE"/>
    <w:rsid w:val="008D1D03"/>
    <w:rsid w:val="008D7236"/>
    <w:rsid w:val="008E0884"/>
    <w:rsid w:val="008E0B35"/>
    <w:rsid w:val="00900D35"/>
    <w:rsid w:val="00910F21"/>
    <w:rsid w:val="00910F84"/>
    <w:rsid w:val="00911D3A"/>
    <w:rsid w:val="00927EE4"/>
    <w:rsid w:val="00933A45"/>
    <w:rsid w:val="0093727F"/>
    <w:rsid w:val="009465F0"/>
    <w:rsid w:val="009547C5"/>
    <w:rsid w:val="009577E6"/>
    <w:rsid w:val="00963FFB"/>
    <w:rsid w:val="00966C5E"/>
    <w:rsid w:val="0098118F"/>
    <w:rsid w:val="00983C52"/>
    <w:rsid w:val="009935C5"/>
    <w:rsid w:val="009961E4"/>
    <w:rsid w:val="009A3F52"/>
    <w:rsid w:val="009B0A51"/>
    <w:rsid w:val="009B465E"/>
    <w:rsid w:val="009B7F21"/>
    <w:rsid w:val="009C6B69"/>
    <w:rsid w:val="009D021A"/>
    <w:rsid w:val="009D3AD3"/>
    <w:rsid w:val="00A16674"/>
    <w:rsid w:val="00A235C0"/>
    <w:rsid w:val="00A24629"/>
    <w:rsid w:val="00A33B18"/>
    <w:rsid w:val="00A43596"/>
    <w:rsid w:val="00A46B98"/>
    <w:rsid w:val="00A47383"/>
    <w:rsid w:val="00A51818"/>
    <w:rsid w:val="00A602E6"/>
    <w:rsid w:val="00A6095F"/>
    <w:rsid w:val="00A62B5F"/>
    <w:rsid w:val="00A641AA"/>
    <w:rsid w:val="00A64F5A"/>
    <w:rsid w:val="00A65604"/>
    <w:rsid w:val="00A73200"/>
    <w:rsid w:val="00A75F1C"/>
    <w:rsid w:val="00A77897"/>
    <w:rsid w:val="00A954C4"/>
    <w:rsid w:val="00AA25EF"/>
    <w:rsid w:val="00AA2BA7"/>
    <w:rsid w:val="00AA3A4B"/>
    <w:rsid w:val="00AA3CB8"/>
    <w:rsid w:val="00AA480F"/>
    <w:rsid w:val="00AB0309"/>
    <w:rsid w:val="00AB1CB2"/>
    <w:rsid w:val="00AB360A"/>
    <w:rsid w:val="00AB3A74"/>
    <w:rsid w:val="00AC1DE0"/>
    <w:rsid w:val="00AC45F9"/>
    <w:rsid w:val="00AD001C"/>
    <w:rsid w:val="00AD4119"/>
    <w:rsid w:val="00AE3E34"/>
    <w:rsid w:val="00AF1CCC"/>
    <w:rsid w:val="00B1129B"/>
    <w:rsid w:val="00B173E8"/>
    <w:rsid w:val="00B3072D"/>
    <w:rsid w:val="00B310EF"/>
    <w:rsid w:val="00B45F64"/>
    <w:rsid w:val="00B53FEA"/>
    <w:rsid w:val="00B57F92"/>
    <w:rsid w:val="00B73365"/>
    <w:rsid w:val="00B85053"/>
    <w:rsid w:val="00B93D98"/>
    <w:rsid w:val="00BA1396"/>
    <w:rsid w:val="00BA2627"/>
    <w:rsid w:val="00BD0B40"/>
    <w:rsid w:val="00BD0EDD"/>
    <w:rsid w:val="00BD20AA"/>
    <w:rsid w:val="00BD4C61"/>
    <w:rsid w:val="00BD4DF0"/>
    <w:rsid w:val="00BD610B"/>
    <w:rsid w:val="00BD7839"/>
    <w:rsid w:val="00BE6BFB"/>
    <w:rsid w:val="00BF4537"/>
    <w:rsid w:val="00C00315"/>
    <w:rsid w:val="00C008DA"/>
    <w:rsid w:val="00C05B19"/>
    <w:rsid w:val="00C16733"/>
    <w:rsid w:val="00C32CEC"/>
    <w:rsid w:val="00C508CB"/>
    <w:rsid w:val="00C70004"/>
    <w:rsid w:val="00C810F9"/>
    <w:rsid w:val="00C821AC"/>
    <w:rsid w:val="00C8590C"/>
    <w:rsid w:val="00C90B75"/>
    <w:rsid w:val="00C978C1"/>
    <w:rsid w:val="00CA7451"/>
    <w:rsid w:val="00CB7983"/>
    <w:rsid w:val="00CB7A3B"/>
    <w:rsid w:val="00CC358E"/>
    <w:rsid w:val="00CE4190"/>
    <w:rsid w:val="00CE4BA8"/>
    <w:rsid w:val="00CF432A"/>
    <w:rsid w:val="00CF7265"/>
    <w:rsid w:val="00D2251E"/>
    <w:rsid w:val="00D24B05"/>
    <w:rsid w:val="00D31F04"/>
    <w:rsid w:val="00D350DA"/>
    <w:rsid w:val="00D5383E"/>
    <w:rsid w:val="00D5732F"/>
    <w:rsid w:val="00D65948"/>
    <w:rsid w:val="00D7482F"/>
    <w:rsid w:val="00D81367"/>
    <w:rsid w:val="00D91DA2"/>
    <w:rsid w:val="00DA333F"/>
    <w:rsid w:val="00DB3CE9"/>
    <w:rsid w:val="00DC4255"/>
    <w:rsid w:val="00DC772E"/>
    <w:rsid w:val="00DD5FF6"/>
    <w:rsid w:val="00DF4C92"/>
    <w:rsid w:val="00E24507"/>
    <w:rsid w:val="00E30D22"/>
    <w:rsid w:val="00E32616"/>
    <w:rsid w:val="00E451FA"/>
    <w:rsid w:val="00E56ED2"/>
    <w:rsid w:val="00E6448E"/>
    <w:rsid w:val="00E665B1"/>
    <w:rsid w:val="00E83322"/>
    <w:rsid w:val="00E95B15"/>
    <w:rsid w:val="00EA4BC7"/>
    <w:rsid w:val="00EB41FE"/>
    <w:rsid w:val="00EB6D5B"/>
    <w:rsid w:val="00EC3791"/>
    <w:rsid w:val="00EC55D2"/>
    <w:rsid w:val="00EC6296"/>
    <w:rsid w:val="00ED34A0"/>
    <w:rsid w:val="00ED7BB1"/>
    <w:rsid w:val="00EE039D"/>
    <w:rsid w:val="00F02F3E"/>
    <w:rsid w:val="00F03301"/>
    <w:rsid w:val="00F0479F"/>
    <w:rsid w:val="00F10543"/>
    <w:rsid w:val="00F109CD"/>
    <w:rsid w:val="00F20903"/>
    <w:rsid w:val="00F22885"/>
    <w:rsid w:val="00F23B01"/>
    <w:rsid w:val="00F3138B"/>
    <w:rsid w:val="00F47A3F"/>
    <w:rsid w:val="00F52734"/>
    <w:rsid w:val="00F5412F"/>
    <w:rsid w:val="00F55EFA"/>
    <w:rsid w:val="00F56A4A"/>
    <w:rsid w:val="00F746CD"/>
    <w:rsid w:val="00F76973"/>
    <w:rsid w:val="00F779D6"/>
    <w:rsid w:val="00F81098"/>
    <w:rsid w:val="00F9089F"/>
    <w:rsid w:val="00F93FE7"/>
    <w:rsid w:val="00F96D3C"/>
    <w:rsid w:val="00FA24A3"/>
    <w:rsid w:val="00FA26C7"/>
    <w:rsid w:val="00FB1964"/>
    <w:rsid w:val="00FB1F1B"/>
    <w:rsid w:val="00FB3885"/>
    <w:rsid w:val="00FB42A4"/>
    <w:rsid w:val="00FB5407"/>
    <w:rsid w:val="00FB556E"/>
    <w:rsid w:val="00FE474F"/>
    <w:rsid w:val="00FE4B26"/>
    <w:rsid w:val="00FF29B7"/>
    <w:rsid w:val="00FF5B76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C"/>
  </w:style>
  <w:style w:type="paragraph" w:styleId="1">
    <w:name w:val="heading 1"/>
    <w:basedOn w:val="a"/>
    <w:next w:val="a"/>
    <w:qFormat/>
    <w:rsid w:val="0041188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188C"/>
    <w:rPr>
      <w:sz w:val="24"/>
    </w:rPr>
  </w:style>
  <w:style w:type="paragraph" w:styleId="a4">
    <w:name w:val="Body Text Indent"/>
    <w:basedOn w:val="a"/>
    <w:rsid w:val="0041188C"/>
    <w:pPr>
      <w:ind w:left="540"/>
    </w:pPr>
    <w:rPr>
      <w:sz w:val="24"/>
    </w:rPr>
  </w:style>
  <w:style w:type="paragraph" w:styleId="a5">
    <w:name w:val="Balloon Text"/>
    <w:basedOn w:val="a"/>
    <w:semiHidden/>
    <w:rsid w:val="009D3AD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F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383E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0"/>
    <w:rsid w:val="002B1B26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2B1B26"/>
    <w:pPr>
      <w:widowControl w:val="0"/>
      <w:shd w:val="clear" w:color="auto" w:fill="FFFFFF"/>
      <w:spacing w:before="600" w:after="60" w:line="0" w:lineRule="atLeast"/>
    </w:pPr>
    <w:rPr>
      <w:sz w:val="25"/>
      <w:szCs w:val="25"/>
    </w:rPr>
  </w:style>
  <w:style w:type="paragraph" w:customStyle="1" w:styleId="2">
    <w:name w:val="Основной текст2"/>
    <w:basedOn w:val="a"/>
    <w:rsid w:val="002B1B26"/>
    <w:pPr>
      <w:widowControl w:val="0"/>
      <w:shd w:val="clear" w:color="auto" w:fill="FFFFFF"/>
      <w:spacing w:before="360" w:after="720" w:line="326" w:lineRule="exact"/>
      <w:jc w:val="center"/>
    </w:pPr>
    <w:rPr>
      <w:spacing w:val="3"/>
      <w:sz w:val="25"/>
      <w:szCs w:val="25"/>
    </w:rPr>
  </w:style>
  <w:style w:type="character" w:customStyle="1" w:styleId="11">
    <w:name w:val="Заголовок №1_"/>
    <w:basedOn w:val="a0"/>
    <w:link w:val="12"/>
    <w:rsid w:val="003155F3"/>
    <w:rPr>
      <w:b/>
      <w:bCs/>
      <w:spacing w:val="-7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155F3"/>
    <w:rPr>
      <w:b/>
      <w:bCs/>
      <w:spacing w:val="-3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155F3"/>
    <w:rPr>
      <w:b/>
      <w:bCs/>
      <w:spacing w:val="-2"/>
      <w:sz w:val="26"/>
      <w:szCs w:val="26"/>
      <w:shd w:val="clear" w:color="auto" w:fill="FFFFFF"/>
    </w:rPr>
  </w:style>
  <w:style w:type="character" w:customStyle="1" w:styleId="125pt0pt">
    <w:name w:val="Основной текст + 12;5 pt;Полужирный;Интервал 0 pt"/>
    <w:basedOn w:val="a8"/>
    <w:rsid w:val="003155F3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lang w:val="ru-RU"/>
    </w:rPr>
  </w:style>
  <w:style w:type="paragraph" w:customStyle="1" w:styleId="12">
    <w:name w:val="Заголовок №1"/>
    <w:basedOn w:val="a"/>
    <w:link w:val="11"/>
    <w:rsid w:val="003155F3"/>
    <w:pPr>
      <w:widowControl w:val="0"/>
      <w:shd w:val="clear" w:color="auto" w:fill="FFFFFF"/>
      <w:spacing w:line="331" w:lineRule="exact"/>
      <w:outlineLvl w:val="0"/>
    </w:pPr>
    <w:rPr>
      <w:b/>
      <w:bCs/>
      <w:spacing w:val="-7"/>
      <w:sz w:val="25"/>
      <w:szCs w:val="25"/>
    </w:rPr>
  </w:style>
  <w:style w:type="paragraph" w:customStyle="1" w:styleId="21">
    <w:name w:val="Основной текст (2)"/>
    <w:basedOn w:val="a"/>
    <w:link w:val="20"/>
    <w:rsid w:val="003155F3"/>
    <w:pPr>
      <w:widowControl w:val="0"/>
      <w:shd w:val="clear" w:color="auto" w:fill="FFFFFF"/>
      <w:spacing w:before="600" w:line="322" w:lineRule="exact"/>
      <w:jc w:val="center"/>
    </w:pPr>
    <w:rPr>
      <w:b/>
      <w:bCs/>
      <w:spacing w:val="-3"/>
      <w:sz w:val="26"/>
      <w:szCs w:val="26"/>
    </w:rPr>
  </w:style>
  <w:style w:type="paragraph" w:customStyle="1" w:styleId="30">
    <w:name w:val="Основной текст (3)"/>
    <w:basedOn w:val="a"/>
    <w:link w:val="3"/>
    <w:rsid w:val="003155F3"/>
    <w:pPr>
      <w:widowControl w:val="0"/>
      <w:shd w:val="clear" w:color="auto" w:fill="FFFFFF"/>
      <w:spacing w:after="240" w:line="322" w:lineRule="exact"/>
      <w:jc w:val="center"/>
    </w:pPr>
    <w:rPr>
      <w:b/>
      <w:bCs/>
      <w:spacing w:val="-2"/>
      <w:sz w:val="26"/>
      <w:szCs w:val="26"/>
    </w:rPr>
  </w:style>
  <w:style w:type="paragraph" w:styleId="a9">
    <w:name w:val="List Paragraph"/>
    <w:basedOn w:val="a"/>
    <w:uiPriority w:val="34"/>
    <w:qFormat/>
    <w:rsid w:val="003155F3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a">
    <w:name w:val="Hyperlink"/>
    <w:uiPriority w:val="99"/>
    <w:unhideWhenUsed/>
    <w:rsid w:val="00B93D98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1460D5"/>
    <w:rPr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60D5"/>
    <w:pPr>
      <w:widowControl w:val="0"/>
      <w:shd w:val="clear" w:color="auto" w:fill="FFFFFF"/>
      <w:spacing w:before="300" w:after="120" w:line="0" w:lineRule="atLeast"/>
      <w:jc w:val="center"/>
    </w:pPr>
    <w:rPr>
      <w:b/>
      <w:bCs/>
      <w:sz w:val="25"/>
      <w:szCs w:val="25"/>
    </w:rPr>
  </w:style>
  <w:style w:type="paragraph" w:styleId="ab">
    <w:name w:val="Title"/>
    <w:basedOn w:val="a"/>
    <w:link w:val="ac"/>
    <w:qFormat/>
    <w:rsid w:val="00055F33"/>
    <w:pPr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055F33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558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2632B-7DB0-4CBD-8BFD-96382B43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</Template>
  <TotalTime>117</TotalTime>
  <Pages>8</Pages>
  <Words>2739</Words>
  <Characters>20984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user</cp:lastModifiedBy>
  <cp:revision>25</cp:revision>
  <cp:lastPrinted>2026-02-25T06:12:00Z</cp:lastPrinted>
  <dcterms:created xsi:type="dcterms:W3CDTF">2025-02-25T09:12:00Z</dcterms:created>
  <dcterms:modified xsi:type="dcterms:W3CDTF">2026-03-27T05:50:00Z</dcterms:modified>
</cp:coreProperties>
</file>